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2E" w:rsidRPr="002078F3" w:rsidRDefault="00DC7C2E" w:rsidP="002078F3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 xml:space="preserve">2022-2023 GÜZ DÖNEMİ KAYIT DANIŞMANLIKLARI </w:t>
      </w:r>
    </w:p>
    <w:p w:rsidR="00DC7C2E" w:rsidRPr="002078F3" w:rsidRDefault="00DC7C2E" w:rsidP="002078F3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C2E" w:rsidRPr="002078F3" w:rsidRDefault="00DC7C2E" w:rsidP="002078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>1. SINIF (2022 GİRİŞLİLER)</w:t>
      </w:r>
      <w:r w:rsidRPr="002078F3">
        <w:rPr>
          <w:rFonts w:ascii="Times New Roman" w:hAnsi="Times New Roman"/>
          <w:b/>
          <w:sz w:val="24"/>
          <w:szCs w:val="24"/>
        </w:rPr>
        <w:tab/>
      </w:r>
      <w:r w:rsidRPr="002078F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078F3">
        <w:rPr>
          <w:rFonts w:ascii="Times New Roman" w:hAnsi="Times New Roman"/>
          <w:sz w:val="24"/>
          <w:szCs w:val="24"/>
        </w:rPr>
        <w:t>Dr. Öğretim Üyesi Sevgi ABDALLA</w:t>
      </w:r>
    </w:p>
    <w:p w:rsidR="00DC7C2E" w:rsidRPr="002078F3" w:rsidRDefault="00DC7C2E" w:rsidP="002078F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>2. SINIF (2021 GİRİŞLİLER)</w:t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2078F3">
        <w:rPr>
          <w:rFonts w:ascii="Times New Roman" w:hAnsi="Times New Roman"/>
          <w:sz w:val="24"/>
          <w:szCs w:val="24"/>
        </w:rPr>
        <w:t>Arş.Gör.Dr. Gamze GÜVEN</w:t>
      </w: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>3.SINIF (2020 GİRİŞLİLER)</w:t>
      </w:r>
      <w:r w:rsidRPr="002078F3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Pr="002078F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078F3">
        <w:rPr>
          <w:rFonts w:ascii="Times New Roman" w:hAnsi="Times New Roman"/>
          <w:sz w:val="24"/>
          <w:szCs w:val="24"/>
        </w:rPr>
        <w:t>Arş. Gör.Dr. Selim DÖNMEZ</w:t>
      </w: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</w:p>
    <w:p w:rsidR="00DC7C2E" w:rsidRPr="002078F3" w:rsidRDefault="00DC7C2E" w:rsidP="002078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>4. SINIF (2019 GİRİŞLİLER)</w:t>
      </w:r>
      <w:r w:rsidRPr="002078F3">
        <w:rPr>
          <w:rFonts w:ascii="Times New Roman" w:hAnsi="Times New Roman"/>
          <w:b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2078F3">
        <w:rPr>
          <w:rFonts w:ascii="Times New Roman" w:hAnsi="Times New Roman"/>
          <w:sz w:val="24"/>
          <w:szCs w:val="24"/>
        </w:rPr>
        <w:t>Arş.Gör.Barış ERGÜL</w:t>
      </w:r>
    </w:p>
    <w:p w:rsidR="00DC7C2E" w:rsidRPr="002962AC" w:rsidRDefault="00DC7C2E" w:rsidP="002962A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962AC">
        <w:rPr>
          <w:rFonts w:ascii="Times New Roman" w:hAnsi="Times New Roman"/>
          <w:b/>
          <w:sz w:val="24"/>
          <w:szCs w:val="24"/>
        </w:rPr>
        <w:tab/>
      </w:r>
      <w:r w:rsidRPr="002962AC">
        <w:rPr>
          <w:rFonts w:ascii="Times New Roman" w:hAnsi="Times New Roman"/>
          <w:b/>
          <w:sz w:val="24"/>
          <w:szCs w:val="24"/>
        </w:rPr>
        <w:tab/>
      </w:r>
      <w:r w:rsidRPr="002962AC">
        <w:rPr>
          <w:rFonts w:ascii="Times New Roman" w:hAnsi="Times New Roman"/>
          <w:b/>
          <w:sz w:val="24"/>
          <w:szCs w:val="24"/>
        </w:rPr>
        <w:tab/>
      </w:r>
      <w:r w:rsidRPr="002962AC">
        <w:rPr>
          <w:rFonts w:ascii="Times New Roman" w:hAnsi="Times New Roman"/>
          <w:b/>
          <w:sz w:val="24"/>
          <w:szCs w:val="24"/>
        </w:rPr>
        <w:tab/>
      </w:r>
      <w:r w:rsidRPr="002962AC">
        <w:rPr>
          <w:rFonts w:ascii="Times New Roman" w:hAnsi="Times New Roman"/>
          <w:b/>
          <w:sz w:val="24"/>
          <w:szCs w:val="24"/>
        </w:rPr>
        <w:tab/>
      </w:r>
      <w:r w:rsidRPr="002962AC">
        <w:rPr>
          <w:rFonts w:ascii="Times New Roman" w:hAnsi="Times New Roman"/>
          <w:b/>
          <w:sz w:val="24"/>
          <w:szCs w:val="24"/>
        </w:rPr>
        <w:tab/>
      </w:r>
    </w:p>
    <w:p w:rsidR="00DC7C2E" w:rsidRDefault="00DC7C2E" w:rsidP="002078F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>4 + SINIF (2018 GİRİŞLİLER)</w:t>
      </w:r>
      <w:r w:rsidRPr="002962AC">
        <w:rPr>
          <w:rFonts w:ascii="Times New Roman" w:hAnsi="Times New Roman"/>
          <w:b/>
          <w:sz w:val="24"/>
          <w:szCs w:val="24"/>
        </w:rPr>
        <w:tab/>
        <w:t xml:space="preserve">  </w:t>
      </w:r>
      <w:r w:rsidRPr="002078F3">
        <w:rPr>
          <w:rFonts w:ascii="Times New Roman" w:hAnsi="Times New Roman"/>
          <w:b/>
          <w:sz w:val="24"/>
          <w:szCs w:val="24"/>
        </w:rPr>
        <w:tab/>
      </w:r>
      <w:r w:rsidRPr="002962AC">
        <w:rPr>
          <w:rFonts w:ascii="Times New Roman" w:hAnsi="Times New Roman"/>
          <w:sz w:val="24"/>
          <w:szCs w:val="24"/>
        </w:rPr>
        <w:t xml:space="preserve">    Dr. Öğretim Üyesi Özer ÖZAYDIN </w:t>
      </w:r>
      <w:r w:rsidRPr="002962AC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DC7C2E" w:rsidRDefault="00DC7C2E" w:rsidP="002078F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C7C2E" w:rsidRPr="002962AC" w:rsidRDefault="00DC7C2E" w:rsidP="002078F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 xml:space="preserve">4+ SINIF (2017 GİRİŞLİLER)  </w:t>
      </w:r>
      <w:r w:rsidRPr="002962AC">
        <w:rPr>
          <w:rFonts w:ascii="Times New Roman" w:hAnsi="Times New Roman"/>
          <w:b/>
          <w:sz w:val="24"/>
          <w:szCs w:val="24"/>
        </w:rPr>
        <w:tab/>
      </w:r>
      <w:r w:rsidRPr="002962AC">
        <w:rPr>
          <w:rFonts w:ascii="Times New Roman" w:hAnsi="Times New Roman"/>
          <w:b/>
          <w:sz w:val="24"/>
          <w:szCs w:val="24"/>
        </w:rPr>
        <w:tab/>
      </w:r>
      <w:r w:rsidRPr="002962AC">
        <w:rPr>
          <w:rFonts w:ascii="Times New Roman" w:hAnsi="Times New Roman"/>
          <w:sz w:val="24"/>
          <w:szCs w:val="24"/>
        </w:rPr>
        <w:t xml:space="preserve">    Dr. Öğretim Üyesi Gaye K.ÇATALBAŞ</w:t>
      </w:r>
    </w:p>
    <w:p w:rsidR="00DC7C2E" w:rsidRPr="002962AC" w:rsidRDefault="00DC7C2E" w:rsidP="002078F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 xml:space="preserve">4+ SINIF (2016 GİRİŞLİLER)  </w:t>
      </w:r>
      <w:r w:rsidRPr="002078F3">
        <w:rPr>
          <w:rFonts w:ascii="Times New Roman" w:hAnsi="Times New Roman"/>
          <w:b/>
          <w:sz w:val="24"/>
          <w:szCs w:val="24"/>
        </w:rPr>
        <w:tab/>
      </w:r>
      <w:r w:rsidRPr="002078F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2078F3">
        <w:rPr>
          <w:rFonts w:ascii="Times New Roman" w:hAnsi="Times New Roman"/>
          <w:sz w:val="24"/>
          <w:szCs w:val="24"/>
        </w:rPr>
        <w:t xml:space="preserve">Arş. Gör.Dr. Zeynep İLHAN </w:t>
      </w: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 xml:space="preserve">4+ SINIF (2015 ve 2014 GİRİŞLİLER) </w:t>
      </w:r>
      <w:r w:rsidRPr="002078F3"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078F3">
        <w:rPr>
          <w:rFonts w:ascii="Times New Roman" w:hAnsi="Times New Roman"/>
          <w:sz w:val="24"/>
          <w:szCs w:val="24"/>
        </w:rPr>
        <w:t>Arş.Gör.Barış ERGÜL</w:t>
      </w: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>4+ SINIF (2013 ve ÖNCESİ GİRİŞLİLER)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078F3">
        <w:rPr>
          <w:rFonts w:ascii="Times New Roman" w:hAnsi="Times New Roman"/>
          <w:b/>
          <w:sz w:val="24"/>
          <w:szCs w:val="24"/>
        </w:rPr>
        <w:t xml:space="preserve"> </w:t>
      </w:r>
      <w:r w:rsidRPr="002078F3">
        <w:rPr>
          <w:rFonts w:ascii="Times New Roman" w:hAnsi="Times New Roman"/>
          <w:sz w:val="24"/>
          <w:szCs w:val="24"/>
        </w:rPr>
        <w:t>Arş.Gör.Dr. Gamze GÜVEN</w:t>
      </w: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 xml:space="preserve">YÜKSEK LİSANS </w:t>
      </w:r>
      <w:r>
        <w:rPr>
          <w:rFonts w:ascii="Times New Roman" w:hAnsi="Times New Roman"/>
          <w:b/>
          <w:sz w:val="24"/>
          <w:szCs w:val="24"/>
        </w:rPr>
        <w:t>VE</w:t>
      </w:r>
      <w:r w:rsidRPr="002078F3">
        <w:rPr>
          <w:rFonts w:ascii="Times New Roman" w:hAnsi="Times New Roman"/>
          <w:b/>
          <w:sz w:val="24"/>
          <w:szCs w:val="24"/>
        </w:rPr>
        <w:t xml:space="preserve"> DOKTORA </w:t>
      </w: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 xml:space="preserve">YANDAL </w:t>
      </w:r>
      <w:r>
        <w:rPr>
          <w:rFonts w:ascii="Times New Roman" w:hAnsi="Times New Roman"/>
          <w:b/>
          <w:sz w:val="24"/>
          <w:szCs w:val="24"/>
        </w:rPr>
        <w:t>VE</w:t>
      </w:r>
      <w:r w:rsidRPr="002078F3">
        <w:rPr>
          <w:rFonts w:ascii="Times New Roman" w:hAnsi="Times New Roman"/>
          <w:b/>
          <w:sz w:val="24"/>
          <w:szCs w:val="24"/>
        </w:rPr>
        <w:t xml:space="preserve"> ÇİFT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78F3">
        <w:rPr>
          <w:rFonts w:ascii="Times New Roman" w:hAnsi="Times New Roman"/>
          <w:b/>
          <w:sz w:val="24"/>
          <w:szCs w:val="24"/>
        </w:rPr>
        <w:t>ANADAL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2078F3">
        <w:rPr>
          <w:rFonts w:ascii="Times New Roman" w:hAnsi="Times New Roman"/>
          <w:sz w:val="24"/>
          <w:szCs w:val="24"/>
        </w:rPr>
        <w:t>Öğr. Gör. Ali ATALAY</w:t>
      </w: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C7C2E" w:rsidRPr="002078F3" w:rsidRDefault="00DC7C2E" w:rsidP="002078F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b/>
          <w:sz w:val="24"/>
          <w:szCs w:val="24"/>
        </w:rPr>
        <w:t>EŞDEĞERLİK</w:t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r w:rsidRPr="002078F3">
        <w:rPr>
          <w:rFonts w:ascii="Times New Roman" w:hAnsi="Times New Roman"/>
          <w:sz w:val="24"/>
          <w:szCs w:val="24"/>
        </w:rPr>
        <w:t>Arş. Gör.Dr. Zeynep İLHAN</w:t>
      </w:r>
    </w:p>
    <w:p w:rsidR="00DC7C2E" w:rsidRPr="002078F3" w:rsidRDefault="00DC7C2E" w:rsidP="002078F3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</w:p>
    <w:p w:rsidR="00DC7C2E" w:rsidRPr="002078F3" w:rsidRDefault="00DC7C2E" w:rsidP="002078F3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  <w:r w:rsidRPr="002078F3">
        <w:rPr>
          <w:rFonts w:ascii="Times New Roman" w:hAnsi="Times New Roman"/>
          <w:sz w:val="24"/>
          <w:szCs w:val="24"/>
        </w:rPr>
        <w:tab/>
      </w:r>
    </w:p>
    <w:p w:rsidR="00DC7C2E" w:rsidRPr="00164F6B" w:rsidRDefault="00DC7C2E" w:rsidP="00164F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DC7C2E" w:rsidRPr="00164F6B" w:rsidSect="00D07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F6B"/>
    <w:rsid w:val="00004C52"/>
    <w:rsid w:val="00011717"/>
    <w:rsid w:val="00031F92"/>
    <w:rsid w:val="0005020B"/>
    <w:rsid w:val="00114C74"/>
    <w:rsid w:val="00122B0C"/>
    <w:rsid w:val="00161A3D"/>
    <w:rsid w:val="00164F6B"/>
    <w:rsid w:val="002078F3"/>
    <w:rsid w:val="00230A8C"/>
    <w:rsid w:val="002962AC"/>
    <w:rsid w:val="00365C68"/>
    <w:rsid w:val="00404206"/>
    <w:rsid w:val="00476053"/>
    <w:rsid w:val="004B63B4"/>
    <w:rsid w:val="00563F4A"/>
    <w:rsid w:val="0057079C"/>
    <w:rsid w:val="00645D63"/>
    <w:rsid w:val="00672137"/>
    <w:rsid w:val="007C7120"/>
    <w:rsid w:val="0080271E"/>
    <w:rsid w:val="00864939"/>
    <w:rsid w:val="0089400E"/>
    <w:rsid w:val="00941AE0"/>
    <w:rsid w:val="009460BD"/>
    <w:rsid w:val="00976985"/>
    <w:rsid w:val="00A66241"/>
    <w:rsid w:val="00A80117"/>
    <w:rsid w:val="00C24120"/>
    <w:rsid w:val="00C3034F"/>
    <w:rsid w:val="00C625B9"/>
    <w:rsid w:val="00CD6145"/>
    <w:rsid w:val="00D00E6F"/>
    <w:rsid w:val="00D07B3D"/>
    <w:rsid w:val="00D62FAC"/>
    <w:rsid w:val="00D84340"/>
    <w:rsid w:val="00DC7C2E"/>
    <w:rsid w:val="00E32B27"/>
    <w:rsid w:val="00F70075"/>
    <w:rsid w:val="00F76E66"/>
    <w:rsid w:val="00FB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3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079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079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79C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7079C"/>
    <w:rPr>
      <w:rFonts w:ascii="Calibri Light" w:hAnsi="Calibri Light" w:cs="Times New Roman"/>
      <w:color w:val="2E74B5"/>
      <w:sz w:val="26"/>
      <w:szCs w:val="26"/>
    </w:rPr>
  </w:style>
  <w:style w:type="paragraph" w:styleId="NoSpacing">
    <w:name w:val="No Spacing"/>
    <w:uiPriority w:val="99"/>
    <w:qFormat/>
    <w:rsid w:val="0057079C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7079C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7079C"/>
    <w:rPr>
      <w:rFonts w:eastAsia="Times New Roman" w:cs="Times New Roman"/>
      <w:color w:val="5A5A5A"/>
      <w:spacing w:val="15"/>
    </w:rPr>
  </w:style>
  <w:style w:type="paragraph" w:styleId="Title">
    <w:name w:val="Title"/>
    <w:basedOn w:val="Normal"/>
    <w:next w:val="Normal"/>
    <w:link w:val="TitleChar"/>
    <w:uiPriority w:val="99"/>
    <w:qFormat/>
    <w:rsid w:val="0057079C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57079C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rsid w:val="00004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4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114</Words>
  <Characters>653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DÖNEMİ KAYIT DANIŞMANLIKLARI </dc:title>
  <dc:subject/>
  <dc:creator>Administrator</dc:creator>
  <cp:keywords/>
  <dc:description/>
  <cp:lastModifiedBy>dataes</cp:lastModifiedBy>
  <cp:revision>5</cp:revision>
  <cp:lastPrinted>2020-09-22T08:44:00Z</cp:lastPrinted>
  <dcterms:created xsi:type="dcterms:W3CDTF">2022-09-02T07:24:00Z</dcterms:created>
  <dcterms:modified xsi:type="dcterms:W3CDTF">2022-09-02T07:32:00Z</dcterms:modified>
</cp:coreProperties>
</file>